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AA15" w14:textId="77777777" w:rsidR="00952738" w:rsidRDefault="00952738" w:rsidP="00C41F2F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MODELO</w:t>
      </w:r>
    </w:p>
    <w:p w14:paraId="4872BC39" w14:textId="3489A390" w:rsidR="00422F1E" w:rsidRPr="001E74B0" w:rsidRDefault="00C57406" w:rsidP="00C41F2F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TERMO DE ASSOCIAÇÃO</w:t>
      </w:r>
      <w:r w:rsidR="00E47F89">
        <w:rPr>
          <w:rFonts w:asciiTheme="minorHAnsi" w:hAnsiTheme="minorHAnsi"/>
          <w:b/>
          <w:sz w:val="28"/>
          <w:szCs w:val="28"/>
          <w:u w:val="single"/>
        </w:rPr>
        <w:t xml:space="preserve"> – ASSOCIADO ESPECIAL PREVIDENCIÁRIO PESSOA </w:t>
      </w:r>
      <w:r w:rsidR="000F78CB">
        <w:rPr>
          <w:rFonts w:asciiTheme="minorHAnsi" w:hAnsiTheme="minorHAnsi"/>
          <w:b/>
          <w:sz w:val="28"/>
          <w:szCs w:val="28"/>
          <w:u w:val="single"/>
        </w:rPr>
        <w:t>JURÍDICA</w:t>
      </w:r>
    </w:p>
    <w:p w14:paraId="74ABB351" w14:textId="77777777" w:rsidR="000B3F72" w:rsidRPr="00C41F2F" w:rsidRDefault="000B3F72" w:rsidP="00C41F2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7A0B17BE" w14:textId="77777777" w:rsidR="00C41F2F" w:rsidRP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169AD4D4" w14:textId="77777777" w:rsidR="00422F1E" w:rsidRP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 xml:space="preserve">À </w:t>
      </w:r>
    </w:p>
    <w:p w14:paraId="4CE385C8" w14:textId="77777777" w:rsidR="00CC752C" w:rsidRDefault="000B3F7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Diretoria Integrada do Sistema</w:t>
      </w:r>
      <w:r w:rsidR="00CC752C" w:rsidRPr="00C41F2F">
        <w:rPr>
          <w:rFonts w:asciiTheme="minorHAnsi" w:hAnsiTheme="minorHAnsi"/>
          <w:sz w:val="24"/>
          <w:szCs w:val="24"/>
        </w:rPr>
        <w:t xml:space="preserve"> </w:t>
      </w:r>
      <w:r w:rsidR="00952738">
        <w:rPr>
          <w:rFonts w:asciiTheme="minorHAnsi" w:hAnsiTheme="minorHAnsi"/>
          <w:sz w:val="24"/>
          <w:szCs w:val="24"/>
        </w:rPr>
        <w:t>ABRAPP</w:t>
      </w:r>
    </w:p>
    <w:p w14:paraId="4F902F69" w14:textId="77777777" w:rsidR="005F59E2" w:rsidRDefault="005F59E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69779C3E" w14:textId="77777777" w:rsidR="00C41F2F" w:rsidRP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2CB1F335" w14:textId="77777777" w:rsidR="00422F1E" w:rsidRPr="00C41F2F" w:rsidRDefault="00422F1E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41CBF552" w14:textId="38196A20" w:rsidR="00422F1E" w:rsidRDefault="000F78CB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A/O</w:t>
      </w:r>
      <w:r w:rsidR="00422F1E" w:rsidRPr="00C41F2F">
        <w:rPr>
          <w:rFonts w:asciiTheme="minorHAnsi" w:hAnsiTheme="minorHAnsi"/>
          <w:sz w:val="24"/>
          <w:szCs w:val="24"/>
        </w:rPr>
        <w:t xml:space="preserve"> _____________________</w:t>
      </w:r>
      <w:r w:rsidR="00650487">
        <w:rPr>
          <w:rFonts w:asciiTheme="minorHAnsi" w:hAnsiTheme="minorHAnsi"/>
          <w:sz w:val="24"/>
          <w:szCs w:val="24"/>
        </w:rPr>
        <w:t>_____________</w:t>
      </w:r>
      <w:r w:rsidR="00422F1E" w:rsidRPr="00C41F2F">
        <w:rPr>
          <w:rFonts w:asciiTheme="minorHAnsi" w:hAnsiTheme="minorHAnsi"/>
          <w:sz w:val="24"/>
          <w:szCs w:val="24"/>
        </w:rPr>
        <w:t>__</w:t>
      </w:r>
      <w:r w:rsidR="00CC752C" w:rsidRPr="00C41F2F">
        <w:rPr>
          <w:rFonts w:asciiTheme="minorHAnsi" w:hAnsiTheme="minorHAnsi"/>
          <w:sz w:val="24"/>
          <w:szCs w:val="24"/>
        </w:rPr>
        <w:t>_____</w:t>
      </w:r>
      <w:r w:rsidR="00422F1E" w:rsidRPr="00C41F2F">
        <w:rPr>
          <w:rFonts w:asciiTheme="minorHAnsi" w:hAnsiTheme="minorHAnsi"/>
          <w:sz w:val="24"/>
          <w:szCs w:val="24"/>
        </w:rPr>
        <w:t>_____</w:t>
      </w:r>
      <w:r w:rsidR="000B3F72" w:rsidRPr="00C41F2F">
        <w:rPr>
          <w:rFonts w:asciiTheme="minorHAnsi" w:hAnsiTheme="minorHAnsi"/>
          <w:sz w:val="24"/>
          <w:szCs w:val="24"/>
        </w:rPr>
        <w:t>___</w:t>
      </w:r>
      <w:r w:rsidR="00422F1E" w:rsidRPr="00C41F2F">
        <w:rPr>
          <w:rFonts w:asciiTheme="minorHAnsi" w:hAnsiTheme="minorHAnsi"/>
          <w:sz w:val="24"/>
          <w:szCs w:val="24"/>
        </w:rPr>
        <w:t xml:space="preserve">__, </w:t>
      </w:r>
      <w:r>
        <w:rPr>
          <w:rFonts w:asciiTheme="minorHAnsi" w:hAnsiTheme="minorHAnsi"/>
          <w:sz w:val="24"/>
          <w:szCs w:val="24"/>
        </w:rPr>
        <w:t>inscrita no CNPJ/MF sob nº</w:t>
      </w:r>
      <w:r w:rsidR="00422F1E" w:rsidRPr="00C41F2F">
        <w:rPr>
          <w:rFonts w:asciiTheme="minorHAnsi" w:hAnsiTheme="minorHAnsi"/>
          <w:sz w:val="24"/>
          <w:szCs w:val="24"/>
        </w:rPr>
        <w:t xml:space="preserve"> _____</w:t>
      </w:r>
      <w:r w:rsidR="00CC752C" w:rsidRPr="00C41F2F">
        <w:rPr>
          <w:rFonts w:asciiTheme="minorHAnsi" w:hAnsiTheme="minorHAnsi"/>
          <w:sz w:val="24"/>
          <w:szCs w:val="24"/>
        </w:rPr>
        <w:t>____</w:t>
      </w:r>
      <w:r w:rsidR="00422F1E" w:rsidRPr="00C41F2F">
        <w:rPr>
          <w:rFonts w:asciiTheme="minorHAnsi" w:hAnsiTheme="minorHAnsi"/>
          <w:sz w:val="24"/>
          <w:szCs w:val="24"/>
        </w:rPr>
        <w:t>_______</w:t>
      </w:r>
      <w:r w:rsidR="00CC752C" w:rsidRPr="00C41F2F">
        <w:rPr>
          <w:rFonts w:asciiTheme="minorHAnsi" w:hAnsiTheme="minorHAnsi"/>
          <w:sz w:val="24"/>
          <w:szCs w:val="24"/>
        </w:rPr>
        <w:t>______</w:t>
      </w:r>
      <w:r w:rsidR="00422F1E" w:rsidRPr="00C41F2F">
        <w:rPr>
          <w:rFonts w:asciiTheme="minorHAnsi" w:hAnsiTheme="minorHAnsi"/>
          <w:sz w:val="24"/>
          <w:szCs w:val="24"/>
        </w:rPr>
        <w:t xml:space="preserve">___, </w:t>
      </w:r>
      <w:r>
        <w:rPr>
          <w:rFonts w:asciiTheme="minorHAnsi" w:hAnsiTheme="minorHAnsi"/>
          <w:sz w:val="24"/>
          <w:szCs w:val="24"/>
        </w:rPr>
        <w:t>com sede à</w:t>
      </w:r>
      <w:r w:rsidR="00422F1E" w:rsidRPr="00C41F2F">
        <w:rPr>
          <w:rFonts w:asciiTheme="minorHAnsi" w:hAnsiTheme="minorHAnsi"/>
          <w:sz w:val="24"/>
          <w:szCs w:val="24"/>
        </w:rPr>
        <w:t xml:space="preserve"> nº</w:t>
      </w:r>
      <w:r w:rsidR="00650487">
        <w:rPr>
          <w:rFonts w:asciiTheme="minorHAnsi" w:hAnsiTheme="minorHAnsi"/>
          <w:sz w:val="24"/>
          <w:szCs w:val="24"/>
        </w:rPr>
        <w:t>________</w:t>
      </w:r>
      <w:r w:rsidR="00422F1E" w:rsidRPr="00C41F2F">
        <w:rPr>
          <w:rFonts w:asciiTheme="minorHAnsi" w:hAnsiTheme="minorHAnsi"/>
          <w:sz w:val="24"/>
          <w:szCs w:val="24"/>
        </w:rPr>
        <w:t>_____</w:t>
      </w:r>
      <w:r w:rsidR="000B3F72" w:rsidRPr="00C41F2F">
        <w:rPr>
          <w:rFonts w:asciiTheme="minorHAnsi" w:hAnsiTheme="minorHAnsi"/>
          <w:sz w:val="24"/>
          <w:szCs w:val="24"/>
        </w:rPr>
        <w:t>___</w:t>
      </w:r>
      <w:r w:rsidR="00CC752C" w:rsidRPr="00C41F2F">
        <w:rPr>
          <w:rFonts w:asciiTheme="minorHAnsi" w:hAnsiTheme="minorHAnsi"/>
          <w:sz w:val="24"/>
          <w:szCs w:val="24"/>
        </w:rPr>
        <w:t>___</w:t>
      </w:r>
      <w:r w:rsidR="00422F1E" w:rsidRPr="00C41F2F">
        <w:rPr>
          <w:rFonts w:asciiTheme="minorHAnsi" w:hAnsiTheme="minorHAnsi"/>
          <w:sz w:val="24"/>
          <w:szCs w:val="24"/>
        </w:rPr>
        <w:t>_________</w:t>
      </w:r>
      <w:r w:rsidR="00CC752C" w:rsidRPr="00C41F2F">
        <w:rPr>
          <w:rFonts w:asciiTheme="minorHAnsi" w:hAnsiTheme="minorHAnsi"/>
          <w:sz w:val="24"/>
          <w:szCs w:val="24"/>
        </w:rPr>
        <w:t>___</w:t>
      </w:r>
      <w:r w:rsidR="00422F1E" w:rsidRPr="00C41F2F">
        <w:rPr>
          <w:rFonts w:asciiTheme="minorHAnsi" w:hAnsiTheme="minorHAnsi"/>
          <w:sz w:val="24"/>
          <w:szCs w:val="24"/>
        </w:rPr>
        <w:t>_</w:t>
      </w:r>
      <w:r w:rsidR="00C41F2F">
        <w:rPr>
          <w:rFonts w:asciiTheme="minorHAnsi" w:hAnsiTheme="minorHAnsi"/>
          <w:sz w:val="24"/>
          <w:szCs w:val="24"/>
        </w:rPr>
        <w:t>_________</w:t>
      </w:r>
      <w:r w:rsidR="00422F1E" w:rsidRPr="00C41F2F">
        <w:rPr>
          <w:rFonts w:asciiTheme="minorHAnsi" w:hAnsiTheme="minorHAnsi"/>
          <w:sz w:val="24"/>
          <w:szCs w:val="24"/>
        </w:rPr>
        <w:t xml:space="preserve">____, </w:t>
      </w:r>
      <w:r>
        <w:rPr>
          <w:rFonts w:asciiTheme="minorHAnsi" w:hAnsiTheme="minorHAnsi"/>
          <w:sz w:val="24"/>
          <w:szCs w:val="24"/>
        </w:rPr>
        <w:t>representada na forma de seus atos constitutivos,</w:t>
      </w:r>
      <w:r w:rsidR="00C41F2F" w:rsidRPr="00C41F2F">
        <w:rPr>
          <w:rFonts w:asciiTheme="minorHAnsi" w:hAnsiTheme="minorHAnsi"/>
          <w:sz w:val="24"/>
          <w:szCs w:val="24"/>
        </w:rPr>
        <w:t xml:space="preserve">  </w:t>
      </w:r>
      <w:r w:rsidR="008406EE" w:rsidRPr="00C41F2F">
        <w:rPr>
          <w:rFonts w:asciiTheme="minorHAnsi" w:hAnsiTheme="minorHAnsi"/>
          <w:sz w:val="24"/>
          <w:szCs w:val="24"/>
        </w:rPr>
        <w:t>por meio d</w:t>
      </w:r>
      <w:r w:rsidR="001E74B0">
        <w:rPr>
          <w:rFonts w:asciiTheme="minorHAnsi" w:hAnsiTheme="minorHAnsi"/>
          <w:sz w:val="24"/>
          <w:szCs w:val="24"/>
        </w:rPr>
        <w:t>o</w:t>
      </w:r>
      <w:r w:rsidR="008406EE" w:rsidRPr="00C41F2F">
        <w:rPr>
          <w:rFonts w:asciiTheme="minorHAnsi" w:hAnsiTheme="minorHAnsi"/>
          <w:sz w:val="24"/>
          <w:szCs w:val="24"/>
        </w:rPr>
        <w:t xml:space="preserve"> presente ve</w:t>
      </w:r>
      <w:r w:rsidR="00C41F2F" w:rsidRPr="00C41F2F">
        <w:rPr>
          <w:rFonts w:asciiTheme="minorHAnsi" w:hAnsiTheme="minorHAnsi"/>
          <w:sz w:val="24"/>
          <w:szCs w:val="24"/>
        </w:rPr>
        <w:t>nho</w:t>
      </w:r>
      <w:r w:rsidR="008406EE" w:rsidRPr="00C41F2F">
        <w:rPr>
          <w:rFonts w:asciiTheme="minorHAnsi" w:hAnsiTheme="minorHAnsi"/>
          <w:sz w:val="24"/>
          <w:szCs w:val="24"/>
        </w:rPr>
        <w:t xml:space="preserve"> requere</w:t>
      </w:r>
      <w:r w:rsidR="00C41F2F" w:rsidRPr="00C41F2F">
        <w:rPr>
          <w:rFonts w:asciiTheme="minorHAnsi" w:hAnsiTheme="minorHAnsi"/>
          <w:sz w:val="24"/>
          <w:szCs w:val="24"/>
        </w:rPr>
        <w:t>r</w:t>
      </w:r>
      <w:r w:rsidR="008406EE" w:rsidRPr="00C41F2F">
        <w:rPr>
          <w:rFonts w:asciiTheme="minorHAnsi" w:hAnsiTheme="minorHAnsi"/>
          <w:sz w:val="24"/>
          <w:szCs w:val="24"/>
        </w:rPr>
        <w:t xml:space="preserve"> minha </w:t>
      </w:r>
      <w:r w:rsidR="00C41F2F" w:rsidRPr="00C41F2F">
        <w:rPr>
          <w:rFonts w:asciiTheme="minorHAnsi" w:hAnsiTheme="minorHAnsi"/>
          <w:sz w:val="24"/>
          <w:szCs w:val="24"/>
        </w:rPr>
        <w:t>fi</w:t>
      </w:r>
      <w:r w:rsidR="00422F1E" w:rsidRPr="00C41F2F">
        <w:rPr>
          <w:rFonts w:asciiTheme="minorHAnsi" w:hAnsiTheme="minorHAnsi"/>
          <w:sz w:val="24"/>
          <w:szCs w:val="24"/>
        </w:rPr>
        <w:t xml:space="preserve">liação ao quadro associativo </w:t>
      </w:r>
      <w:r w:rsidR="00C41F2F" w:rsidRPr="00C41F2F">
        <w:rPr>
          <w:rFonts w:asciiTheme="minorHAnsi" w:hAnsiTheme="minorHAnsi"/>
          <w:sz w:val="24"/>
          <w:szCs w:val="24"/>
        </w:rPr>
        <w:t xml:space="preserve">da ABRAPP </w:t>
      </w:r>
      <w:r w:rsidR="00422F1E" w:rsidRPr="00C41F2F">
        <w:rPr>
          <w:rFonts w:asciiTheme="minorHAnsi" w:hAnsiTheme="minorHAnsi"/>
          <w:sz w:val="24"/>
          <w:szCs w:val="24"/>
        </w:rPr>
        <w:t xml:space="preserve">na qualidade de </w:t>
      </w:r>
      <w:r w:rsidR="00422F1E" w:rsidRPr="001E74B0">
        <w:rPr>
          <w:rFonts w:asciiTheme="minorHAnsi" w:hAnsiTheme="minorHAnsi"/>
          <w:b/>
          <w:sz w:val="24"/>
          <w:szCs w:val="24"/>
        </w:rPr>
        <w:t>Associado Especial Previdenciário</w:t>
      </w:r>
      <w:r w:rsidR="00E47F89">
        <w:rPr>
          <w:rFonts w:asciiTheme="minorHAnsi" w:hAnsiTheme="minorHAnsi"/>
          <w:b/>
          <w:sz w:val="24"/>
          <w:szCs w:val="24"/>
        </w:rPr>
        <w:t xml:space="preserve"> Pessoa </w:t>
      </w:r>
      <w:r>
        <w:rPr>
          <w:rFonts w:asciiTheme="minorHAnsi" w:hAnsiTheme="minorHAnsi"/>
          <w:b/>
          <w:sz w:val="24"/>
          <w:szCs w:val="24"/>
        </w:rPr>
        <w:t>Jurídica da ABRAPP</w:t>
      </w:r>
      <w:r w:rsidR="00650487">
        <w:rPr>
          <w:rFonts w:asciiTheme="minorHAnsi" w:hAnsiTheme="minorHAnsi"/>
          <w:sz w:val="24"/>
          <w:szCs w:val="24"/>
        </w:rPr>
        <w:t xml:space="preserve">, </w:t>
      </w:r>
      <w:r w:rsidR="004C5EBA">
        <w:rPr>
          <w:rFonts w:asciiTheme="minorHAnsi" w:hAnsiTheme="minorHAnsi"/>
          <w:sz w:val="24"/>
          <w:szCs w:val="24"/>
        </w:rPr>
        <w:t xml:space="preserve">exclusivamente </w:t>
      </w:r>
      <w:r w:rsidR="00650487">
        <w:rPr>
          <w:rFonts w:asciiTheme="minorHAnsi" w:hAnsiTheme="minorHAnsi"/>
          <w:sz w:val="24"/>
          <w:szCs w:val="24"/>
        </w:rPr>
        <w:t xml:space="preserve">para fins de </w:t>
      </w:r>
      <w:r>
        <w:rPr>
          <w:rFonts w:asciiTheme="minorHAnsi" w:hAnsiTheme="minorHAnsi"/>
          <w:sz w:val="24"/>
          <w:szCs w:val="24"/>
        </w:rPr>
        <w:t>oferta d</w:t>
      </w:r>
      <w:r w:rsidR="00650487">
        <w:rPr>
          <w:rFonts w:asciiTheme="minorHAnsi" w:hAnsiTheme="minorHAnsi"/>
          <w:sz w:val="24"/>
          <w:szCs w:val="24"/>
        </w:rPr>
        <w:t xml:space="preserve">o </w:t>
      </w:r>
      <w:r w:rsidR="00715FAD">
        <w:rPr>
          <w:rFonts w:asciiTheme="minorHAnsi" w:hAnsiTheme="minorHAnsi"/>
          <w:sz w:val="24"/>
          <w:szCs w:val="24"/>
        </w:rPr>
        <w:t xml:space="preserve">Plano de Benefícios Setorial </w:t>
      </w:r>
      <w:r w:rsidR="00715FAD">
        <w:rPr>
          <w:rFonts w:asciiTheme="minorHAnsi" w:hAnsiTheme="minorHAnsi"/>
          <w:b/>
          <w:sz w:val="24"/>
          <w:szCs w:val="24"/>
          <w:u w:val="single"/>
        </w:rPr>
        <w:t>(n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 xml:space="preserve">ome </w:t>
      </w:r>
      <w:r w:rsidR="007C24EC">
        <w:rPr>
          <w:rFonts w:asciiTheme="minorHAnsi" w:hAnsiTheme="minorHAnsi"/>
          <w:b/>
          <w:sz w:val="24"/>
          <w:szCs w:val="24"/>
          <w:u w:val="single"/>
        </w:rPr>
        <w:t>do plano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>)</w:t>
      </w:r>
      <w:r w:rsidR="00650487" w:rsidRPr="001E74B0">
        <w:rPr>
          <w:rFonts w:asciiTheme="minorHAnsi" w:hAnsiTheme="minorHAnsi"/>
          <w:b/>
          <w:sz w:val="24"/>
          <w:szCs w:val="24"/>
        </w:rPr>
        <w:t xml:space="preserve"> </w:t>
      </w:r>
      <w:r w:rsidR="00650487">
        <w:rPr>
          <w:rFonts w:asciiTheme="minorHAnsi" w:hAnsiTheme="minorHAnsi"/>
          <w:sz w:val="24"/>
          <w:szCs w:val="24"/>
        </w:rPr>
        <w:t>oferecido p</w:t>
      </w:r>
      <w:r w:rsidR="004C5EBA">
        <w:rPr>
          <w:rFonts w:asciiTheme="minorHAnsi" w:hAnsiTheme="minorHAnsi"/>
          <w:sz w:val="24"/>
          <w:szCs w:val="24"/>
        </w:rPr>
        <w:t>or</w:t>
      </w:r>
      <w:r w:rsidR="00650487">
        <w:rPr>
          <w:rFonts w:asciiTheme="minorHAnsi" w:hAnsiTheme="minorHAnsi"/>
          <w:sz w:val="24"/>
          <w:szCs w:val="24"/>
        </w:rPr>
        <w:t xml:space="preserve"> 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>(</w:t>
      </w:r>
      <w:r w:rsidR="001E74B0">
        <w:rPr>
          <w:rFonts w:asciiTheme="minorHAnsi" w:hAnsiTheme="minorHAnsi"/>
          <w:b/>
          <w:sz w:val="24"/>
          <w:szCs w:val="24"/>
          <w:u w:val="single"/>
        </w:rPr>
        <w:t xml:space="preserve">nome 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>EFPC)</w:t>
      </w:r>
      <w:r>
        <w:rPr>
          <w:rFonts w:asciiTheme="minorHAnsi" w:hAnsiTheme="minorHAnsi"/>
          <w:sz w:val="24"/>
          <w:szCs w:val="24"/>
        </w:rPr>
        <w:t>, às pessoas físicas a mim vinculadas (empregados, sócios, administradores e diretores</w:t>
      </w:r>
      <w:r w:rsidR="00AB63F2">
        <w:rPr>
          <w:rFonts w:asciiTheme="minorHAnsi" w:hAnsiTheme="minorHAnsi"/>
          <w:sz w:val="24"/>
          <w:szCs w:val="24"/>
        </w:rPr>
        <w:t>), sendo vedada a inscrição de terceiros estranhos ao quadro funcional.</w:t>
      </w:r>
    </w:p>
    <w:p w14:paraId="488F260D" w14:textId="77777777" w:rsidR="001B012D" w:rsidRDefault="001B012D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</w:p>
    <w:p w14:paraId="36B3A3B4" w14:textId="77777777" w:rsidR="00C176D2" w:rsidRDefault="00C176D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Declaro, para todos os fins e sob as penas da lei:</w:t>
      </w:r>
    </w:p>
    <w:p w14:paraId="10F3AE9A" w14:textId="23D84ED7" w:rsidR="00422F1E" w:rsidRPr="00C41F2F" w:rsidRDefault="00C176D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</w:t>
      </w:r>
      <w:r w:rsidR="001B012D">
        <w:rPr>
          <w:rFonts w:asciiTheme="minorHAnsi" w:hAnsiTheme="minorHAnsi"/>
          <w:sz w:val="24"/>
          <w:szCs w:val="24"/>
        </w:rPr>
        <w:t xml:space="preserve"> </w:t>
      </w:r>
      <w:r w:rsidR="000F78CB">
        <w:rPr>
          <w:rFonts w:asciiTheme="minorHAnsi" w:hAnsiTheme="minorHAnsi"/>
          <w:sz w:val="24"/>
          <w:szCs w:val="24"/>
        </w:rPr>
        <w:t>ter poderes os poderes necessários para representação da</w:t>
      </w:r>
      <w:r>
        <w:rPr>
          <w:rFonts w:asciiTheme="minorHAnsi" w:hAnsiTheme="minorHAnsi"/>
          <w:sz w:val="24"/>
          <w:szCs w:val="24"/>
        </w:rPr>
        <w:t xml:space="preserve"> pessoa jurídica ora signatária;</w:t>
      </w:r>
    </w:p>
    <w:p w14:paraId="6F7DF926" w14:textId="4F663AA7" w:rsidR="00C176D2" w:rsidRDefault="00C176D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</w:t>
      </w:r>
      <w:r w:rsidR="00C41F2F" w:rsidRPr="00C41F2F">
        <w:rPr>
          <w:rFonts w:asciiTheme="minorHAnsi" w:hAnsiTheme="minorHAnsi"/>
          <w:sz w:val="24"/>
          <w:szCs w:val="24"/>
        </w:rPr>
        <w:t xml:space="preserve"> estar ciente do inteiro teor do Estatuto Social da ABRAPP, bem como dos direitos e deveres impostos aos seus membros</w:t>
      </w:r>
      <w:r>
        <w:rPr>
          <w:rFonts w:asciiTheme="minorHAnsi" w:hAnsiTheme="minorHAnsi"/>
          <w:sz w:val="24"/>
          <w:szCs w:val="24"/>
        </w:rPr>
        <w:t>;</w:t>
      </w:r>
    </w:p>
    <w:p w14:paraId="4ECC1147" w14:textId="77777777" w:rsidR="00C176D2" w:rsidRDefault="00C176D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c)</w:t>
      </w:r>
      <w:r w:rsidR="001B012D">
        <w:rPr>
          <w:rFonts w:asciiTheme="minorHAnsi" w:hAnsiTheme="minorHAnsi"/>
          <w:sz w:val="24"/>
          <w:szCs w:val="24"/>
        </w:rPr>
        <w:t xml:space="preserve"> </w:t>
      </w:r>
      <w:r w:rsidR="000F78CB">
        <w:rPr>
          <w:rFonts w:asciiTheme="minorHAnsi" w:hAnsiTheme="minorHAnsi"/>
          <w:sz w:val="24"/>
          <w:szCs w:val="24"/>
        </w:rPr>
        <w:t>estar regulamente constituído em território nacional e com registro ativo, sob pena de</w:t>
      </w:r>
      <w:r>
        <w:rPr>
          <w:rFonts w:asciiTheme="minorHAnsi" w:hAnsiTheme="minorHAnsi"/>
          <w:sz w:val="24"/>
          <w:szCs w:val="24"/>
        </w:rPr>
        <w:t xml:space="preserve"> exclusão do quadro associativo; e</w:t>
      </w:r>
    </w:p>
    <w:p w14:paraId="05BFAEFB" w14:textId="32256EDB" w:rsidR="001E74B0" w:rsidRDefault="00C176D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d) estar ciente de que a possibilidade de efetuar</w:t>
      </w:r>
      <w:r w:rsidRPr="00C176D2">
        <w:rPr>
          <w:rFonts w:asciiTheme="minorHAnsi" w:hAnsiTheme="minorHAnsi"/>
          <w:sz w:val="24"/>
          <w:szCs w:val="24"/>
        </w:rPr>
        <w:t xml:space="preserve"> contribuições previdenciárias,</w:t>
      </w:r>
      <w:r>
        <w:rPr>
          <w:rFonts w:asciiTheme="minorHAnsi" w:hAnsiTheme="minorHAnsi"/>
          <w:sz w:val="24"/>
          <w:szCs w:val="24"/>
        </w:rPr>
        <w:t xml:space="preserve"> em favor dos participantes vinculados ao PLANO,</w:t>
      </w:r>
      <w:r w:rsidRPr="00C176D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estará </w:t>
      </w:r>
      <w:r w:rsidRPr="00C176D2">
        <w:rPr>
          <w:rFonts w:asciiTheme="minorHAnsi" w:hAnsiTheme="minorHAnsi"/>
          <w:sz w:val="24"/>
          <w:szCs w:val="24"/>
        </w:rPr>
        <w:t>condicionada à prévia celebração de instrumento contratual específico</w:t>
      </w:r>
      <w:r>
        <w:rPr>
          <w:rFonts w:asciiTheme="minorHAnsi" w:hAnsiTheme="minorHAnsi"/>
          <w:sz w:val="24"/>
          <w:szCs w:val="24"/>
        </w:rPr>
        <w:t xml:space="preserve"> com a (</w:t>
      </w:r>
      <w:r w:rsidRPr="006A1464">
        <w:rPr>
          <w:rFonts w:asciiTheme="minorHAnsi" w:hAnsiTheme="minorHAnsi"/>
          <w:b/>
          <w:sz w:val="24"/>
          <w:szCs w:val="24"/>
        </w:rPr>
        <w:t>nome EPFC</w:t>
      </w:r>
      <w:r>
        <w:rPr>
          <w:rFonts w:asciiTheme="minorHAnsi" w:hAnsiTheme="minorHAnsi"/>
          <w:sz w:val="24"/>
          <w:szCs w:val="24"/>
        </w:rPr>
        <w:t>).</w:t>
      </w:r>
    </w:p>
    <w:p w14:paraId="25A89306" w14:textId="77777777" w:rsidR="001E74B0" w:rsidRDefault="001E74B0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2B0A4C87" w14:textId="77777777" w:rsidR="00877DC6" w:rsidRDefault="00877DC6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4526965B" w14:textId="77777777" w:rsidR="001E74B0" w:rsidRPr="001E74B0" w:rsidRDefault="001E74B0" w:rsidP="001E74B0">
      <w:pPr>
        <w:spacing w:line="320" w:lineRule="atLeast"/>
        <w:jc w:val="both"/>
        <w:rPr>
          <w:rFonts w:ascii="Calibri" w:hAnsi="Calibri" w:cs="Arial"/>
          <w:sz w:val="24"/>
          <w:szCs w:val="24"/>
        </w:rPr>
      </w:pPr>
    </w:p>
    <w:p w14:paraId="74630D8D" w14:textId="77777777" w:rsidR="000B3F72" w:rsidRPr="001E74B0" w:rsidRDefault="00C41F2F" w:rsidP="001E74B0">
      <w:pPr>
        <w:pStyle w:val="capa"/>
        <w:spacing w:line="360" w:lineRule="auto"/>
        <w:jc w:val="both"/>
        <w:rPr>
          <w:rFonts w:ascii="Calibri" w:hAnsi="Calibri" w:cs="Arial"/>
          <w:b w:val="0"/>
          <w:color w:val="auto"/>
          <w:sz w:val="24"/>
          <w:szCs w:val="24"/>
        </w:rPr>
      </w:pPr>
      <w:r w:rsidRPr="001E74B0">
        <w:rPr>
          <w:rFonts w:ascii="Calibri" w:hAnsi="Calibri" w:cs="Arial"/>
          <w:b w:val="0"/>
          <w:color w:val="auto"/>
          <w:sz w:val="24"/>
          <w:szCs w:val="24"/>
        </w:rPr>
        <w:t>At</w:t>
      </w:r>
      <w:r w:rsidR="000B3F72" w:rsidRPr="001E74B0">
        <w:rPr>
          <w:rFonts w:ascii="Calibri" w:hAnsi="Calibri" w:cs="Arial"/>
          <w:b w:val="0"/>
          <w:color w:val="auto"/>
          <w:sz w:val="24"/>
          <w:szCs w:val="24"/>
        </w:rPr>
        <w:t>enciosamen</w:t>
      </w:r>
      <w:r w:rsidRPr="001E74B0">
        <w:rPr>
          <w:rFonts w:ascii="Calibri" w:hAnsi="Calibri" w:cs="Arial"/>
          <w:b w:val="0"/>
          <w:color w:val="auto"/>
          <w:sz w:val="24"/>
          <w:szCs w:val="24"/>
        </w:rPr>
        <w:t>te,</w:t>
      </w:r>
    </w:p>
    <w:p w14:paraId="170BDB07" w14:textId="77777777" w:rsidR="00422F1E" w:rsidRPr="00C41F2F" w:rsidRDefault="00422F1E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3CDE584F" w14:textId="77777777" w:rsid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38EEB474" w14:textId="77777777" w:rsidR="000B3F72" w:rsidRPr="00C41F2F" w:rsidRDefault="000B3F7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lastRenderedPageBreak/>
        <w:t>______________________________________</w:t>
      </w:r>
    </w:p>
    <w:p w14:paraId="388D933E" w14:textId="77777777" w:rsidR="000B3F72" w:rsidRPr="00A97A26" w:rsidRDefault="00CC752C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>Assinatura</w:t>
      </w:r>
    </w:p>
    <w:p w14:paraId="2A5687D8" w14:textId="77777777" w:rsidR="00CC752C" w:rsidRPr="00A97A26" w:rsidRDefault="00C41F2F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>Local/</w:t>
      </w:r>
      <w:r w:rsidR="00CC752C" w:rsidRPr="00A97A26">
        <w:rPr>
          <w:rFonts w:asciiTheme="minorHAnsi" w:hAnsiTheme="minorHAnsi"/>
          <w:b/>
          <w:sz w:val="24"/>
          <w:szCs w:val="24"/>
        </w:rPr>
        <w:t xml:space="preserve">Data </w:t>
      </w:r>
    </w:p>
    <w:p w14:paraId="54A62689" w14:textId="77777777" w:rsidR="000B3F72" w:rsidRDefault="000B3F7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05213109" w14:textId="77777777" w:rsidR="00775033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6562E2E2" w14:textId="77777777" w:rsidR="00775033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Indico à ABRAPP a pessoa</w:t>
      </w:r>
      <w:r w:rsidR="000F1C38">
        <w:rPr>
          <w:rFonts w:asciiTheme="minorHAnsi" w:hAnsiTheme="minorHAnsi"/>
          <w:sz w:val="24"/>
          <w:szCs w:val="24"/>
        </w:rPr>
        <w:t xml:space="preserve"> jurídica</w:t>
      </w:r>
      <w:r>
        <w:rPr>
          <w:rFonts w:asciiTheme="minorHAnsi" w:hAnsiTheme="minorHAnsi"/>
          <w:sz w:val="24"/>
          <w:szCs w:val="24"/>
        </w:rPr>
        <w:t xml:space="preserve"> acima qualificada para fins de ingresso ao quadro associativo, na qualidade de Associado Especial Previdenciário Pessoa </w:t>
      </w:r>
      <w:r w:rsidR="000F78CB">
        <w:rPr>
          <w:rFonts w:asciiTheme="minorHAnsi" w:hAnsiTheme="minorHAnsi"/>
          <w:sz w:val="24"/>
          <w:szCs w:val="24"/>
        </w:rPr>
        <w:t>Jurídica</w:t>
      </w:r>
      <w:r w:rsidR="00850E69">
        <w:rPr>
          <w:rFonts w:asciiTheme="minorHAnsi" w:hAnsiTheme="minorHAnsi"/>
          <w:sz w:val="24"/>
          <w:szCs w:val="24"/>
        </w:rPr>
        <w:t>.</w:t>
      </w:r>
    </w:p>
    <w:p w14:paraId="1DA6F649" w14:textId="77777777" w:rsidR="00775033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2942FD80" w14:textId="77777777" w:rsidR="00775033" w:rsidRDefault="00775033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0A03ED12" w14:textId="77777777" w:rsidR="00775033" w:rsidRPr="00C41F2F" w:rsidRDefault="00775033" w:rsidP="00775033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______________________________________</w:t>
      </w:r>
    </w:p>
    <w:p w14:paraId="53AA8FA6" w14:textId="77777777" w:rsidR="00775033" w:rsidRDefault="00775033" w:rsidP="00775033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>Assinatura</w:t>
      </w:r>
      <w:r>
        <w:rPr>
          <w:rFonts w:asciiTheme="minorHAnsi" w:hAnsiTheme="minorHAnsi"/>
          <w:b/>
          <w:sz w:val="24"/>
          <w:szCs w:val="24"/>
        </w:rPr>
        <w:t xml:space="preserve"> – Representante Legal da Entidade</w:t>
      </w:r>
    </w:p>
    <w:p w14:paraId="5155B16A" w14:textId="77777777" w:rsidR="00775033" w:rsidRPr="00A97A26" w:rsidRDefault="00775033" w:rsidP="00775033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EFPC Associada</w:t>
      </w:r>
    </w:p>
    <w:p w14:paraId="5F840EBD" w14:textId="77777777" w:rsidR="000F1C38" w:rsidRPr="006A1464" w:rsidRDefault="00775033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 xml:space="preserve">Local/Data </w:t>
      </w:r>
      <w:r w:rsidR="000F1C38" w:rsidRPr="00A97A26">
        <w:rPr>
          <w:rFonts w:asciiTheme="minorHAnsi" w:hAnsiTheme="minorHAnsi"/>
          <w:b/>
          <w:sz w:val="24"/>
          <w:szCs w:val="24"/>
        </w:rPr>
        <w:t xml:space="preserve"> </w:t>
      </w:r>
    </w:p>
    <w:sectPr w:rsidR="000F1C38" w:rsidRPr="006A1464" w:rsidSect="00840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2" w:right="1701" w:bottom="2359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433C" w14:textId="77777777" w:rsidR="00C420BB" w:rsidRDefault="00C420BB" w:rsidP="006107A5">
      <w:r>
        <w:separator/>
      </w:r>
    </w:p>
  </w:endnote>
  <w:endnote w:type="continuationSeparator" w:id="0">
    <w:p w14:paraId="2E42D4A5" w14:textId="77777777" w:rsidR="00C420BB" w:rsidRDefault="00C420BB" w:rsidP="006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8D97" w14:textId="77777777" w:rsidR="00BF1A71" w:rsidRDefault="00BF1A71" w:rsidP="00475C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44D6C2" w14:textId="77777777" w:rsidR="00BF1A71" w:rsidRDefault="00BF1A71" w:rsidP="00BF1A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8269" w14:textId="77777777" w:rsidR="00A45269" w:rsidRPr="00A966F0" w:rsidRDefault="00A45269" w:rsidP="0054693C">
    <w:pPr>
      <w:pStyle w:val="Rodap"/>
      <w:jc w:val="center"/>
      <w:rPr>
        <w:b/>
        <w:color w:val="808080" w:themeColor="background1" w:themeShade="80"/>
        <w:sz w:val="18"/>
      </w:rPr>
    </w:pPr>
  </w:p>
  <w:p w14:paraId="0969B6BD" w14:textId="77777777" w:rsidR="00BF1A71" w:rsidRPr="00A966F0" w:rsidRDefault="00BF1A71" w:rsidP="0054693C">
    <w:pPr>
      <w:pStyle w:val="Rodap"/>
      <w:jc w:val="center"/>
      <w:rPr>
        <w:b/>
        <w:color w:val="808080" w:themeColor="background1" w:themeShade="80"/>
        <w:sz w:val="18"/>
      </w:rPr>
    </w:pPr>
  </w:p>
  <w:p w14:paraId="379413CD" w14:textId="77777777" w:rsidR="00602E91" w:rsidRPr="00A966F0" w:rsidRDefault="00BB7D51" w:rsidP="0054693C">
    <w:pPr>
      <w:pStyle w:val="Rodap"/>
      <w:jc w:val="center"/>
      <w:rPr>
        <w:b/>
        <w:color w:val="808080" w:themeColor="background1" w:themeShade="80"/>
        <w:sz w:val="18"/>
      </w:rPr>
    </w:pPr>
    <w:r w:rsidRPr="00A966F0">
      <w:rPr>
        <w:b/>
        <w:color w:val="808080" w:themeColor="background1" w:themeShade="80"/>
        <w:sz w:val="18"/>
      </w:rPr>
      <w:t>ABRAPP - Associação Brasileira das Entidades Fechadas de Previdência Complementar</w:t>
    </w:r>
  </w:p>
  <w:p w14:paraId="46C88094" w14:textId="77777777" w:rsidR="0005609E" w:rsidRPr="00A966F0" w:rsidRDefault="00BB7D51" w:rsidP="0054693C">
    <w:pPr>
      <w:pStyle w:val="Rodap"/>
      <w:jc w:val="center"/>
      <w:rPr>
        <w:color w:val="808080" w:themeColor="background1" w:themeShade="80"/>
        <w:sz w:val="18"/>
      </w:rPr>
    </w:pPr>
    <w:r w:rsidRPr="00A966F0">
      <w:rPr>
        <w:color w:val="808080" w:themeColor="background1" w:themeShade="80"/>
        <w:sz w:val="18"/>
      </w:rPr>
      <w:t>Av. das Nações Unidas, 12551 - 20º andar - CEP 04578-903 - Brooklin Novo - São Paulo - SP</w:t>
    </w:r>
  </w:p>
  <w:p w14:paraId="14F99731" w14:textId="77777777" w:rsidR="00602E91" w:rsidRPr="00A966F0" w:rsidRDefault="00BB7D51" w:rsidP="0054693C">
    <w:pPr>
      <w:pStyle w:val="Rodap"/>
      <w:jc w:val="center"/>
      <w:rPr>
        <w:color w:val="808080" w:themeColor="background1" w:themeShade="80"/>
        <w:sz w:val="18"/>
      </w:rPr>
    </w:pPr>
    <w:r w:rsidRPr="00A966F0">
      <w:rPr>
        <w:color w:val="808080" w:themeColor="background1" w:themeShade="80"/>
        <w:sz w:val="18"/>
      </w:rPr>
      <w:t>Tel.: (11) 3043.8777 - www.abrapp.org.br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2861" w14:textId="77777777" w:rsidR="00C420BB" w:rsidRDefault="00C420BB" w:rsidP="006107A5">
      <w:r>
        <w:separator/>
      </w:r>
    </w:p>
  </w:footnote>
  <w:footnote w:type="continuationSeparator" w:id="0">
    <w:p w14:paraId="1E2F3B61" w14:textId="77777777" w:rsidR="00C420BB" w:rsidRDefault="00C420BB" w:rsidP="0061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E8B0" w14:textId="77777777" w:rsidR="006107A5" w:rsidRDefault="006A1464">
    <w:pPr>
      <w:pStyle w:val="Cabealho"/>
    </w:pPr>
    <w:r>
      <w:rPr>
        <w:noProof/>
        <w:lang w:eastAsia="pt-BR"/>
      </w:rPr>
      <w:pict w14:anchorId="6164B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630" o:spid="_x0000_s2053" type="#_x0000_t75" style="position:absolute;margin-left:0;margin-top:0;width:628.3pt;height:844.1pt;z-index:-251657216;mso-position-horizontal:center;mso-position-horizontal-relative:margin;mso-position-vertical:center;mso-position-vertical-relative:margin" o:allowincell="f">
          <v:imagedata r:id="rId1" o:title="papel de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4D3C" w14:textId="77777777" w:rsidR="006107A5" w:rsidRDefault="00BB7D5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6EC25682" wp14:editId="307DA2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1514" cy="10746739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514" cy="10746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7DD5" w14:textId="77777777" w:rsidR="006107A5" w:rsidRDefault="006A1464">
    <w:pPr>
      <w:pStyle w:val="Cabealho"/>
    </w:pPr>
    <w:r>
      <w:rPr>
        <w:noProof/>
        <w:lang w:eastAsia="pt-BR"/>
      </w:rPr>
      <w:pict w14:anchorId="5EC18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629" o:spid="_x0000_s2052" type="#_x0000_t75" style="position:absolute;margin-left:0;margin-top:0;width:628.3pt;height:844.1pt;z-index:-251658240;mso-position-horizontal:center;mso-position-horizontal-relative:margin;mso-position-vertical:center;mso-position-vertical-relative:margin" o:allowincell="f">
          <v:imagedata r:id="rId1" o:title="papel de 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2B"/>
    <w:rsid w:val="0004188A"/>
    <w:rsid w:val="00061F0A"/>
    <w:rsid w:val="000750EC"/>
    <w:rsid w:val="000B3F72"/>
    <w:rsid w:val="000D2DD1"/>
    <w:rsid w:val="000F1C38"/>
    <w:rsid w:val="000F78CB"/>
    <w:rsid w:val="001B012D"/>
    <w:rsid w:val="001C38BC"/>
    <w:rsid w:val="001E2D6D"/>
    <w:rsid w:val="001E74B0"/>
    <w:rsid w:val="001F6D3F"/>
    <w:rsid w:val="0026593F"/>
    <w:rsid w:val="0032272B"/>
    <w:rsid w:val="00394301"/>
    <w:rsid w:val="003A3606"/>
    <w:rsid w:val="003E05DE"/>
    <w:rsid w:val="004157C7"/>
    <w:rsid w:val="00422F1E"/>
    <w:rsid w:val="004C5EBA"/>
    <w:rsid w:val="00544624"/>
    <w:rsid w:val="00544B83"/>
    <w:rsid w:val="0054693C"/>
    <w:rsid w:val="0056162C"/>
    <w:rsid w:val="005C2FBB"/>
    <w:rsid w:val="005D5D79"/>
    <w:rsid w:val="005F59E2"/>
    <w:rsid w:val="00650487"/>
    <w:rsid w:val="006524D6"/>
    <w:rsid w:val="00661416"/>
    <w:rsid w:val="0067600B"/>
    <w:rsid w:val="00677E67"/>
    <w:rsid w:val="00680059"/>
    <w:rsid w:val="00680FB7"/>
    <w:rsid w:val="006A1464"/>
    <w:rsid w:val="006C2916"/>
    <w:rsid w:val="00715FAD"/>
    <w:rsid w:val="00742BE1"/>
    <w:rsid w:val="00764D46"/>
    <w:rsid w:val="00775033"/>
    <w:rsid w:val="007C24EC"/>
    <w:rsid w:val="008406EE"/>
    <w:rsid w:val="00850E69"/>
    <w:rsid w:val="008726D3"/>
    <w:rsid w:val="0087648F"/>
    <w:rsid w:val="00877DC6"/>
    <w:rsid w:val="008C352C"/>
    <w:rsid w:val="0093781F"/>
    <w:rsid w:val="00952738"/>
    <w:rsid w:val="009F091B"/>
    <w:rsid w:val="00A45269"/>
    <w:rsid w:val="00A966F0"/>
    <w:rsid w:val="00A97A26"/>
    <w:rsid w:val="00AB63F2"/>
    <w:rsid w:val="00AC169A"/>
    <w:rsid w:val="00AC6D93"/>
    <w:rsid w:val="00AF649A"/>
    <w:rsid w:val="00B1319F"/>
    <w:rsid w:val="00B93C9E"/>
    <w:rsid w:val="00BB0526"/>
    <w:rsid w:val="00BB7D51"/>
    <w:rsid w:val="00BF1A71"/>
    <w:rsid w:val="00C003DA"/>
    <w:rsid w:val="00C176D2"/>
    <w:rsid w:val="00C350B9"/>
    <w:rsid w:val="00C41F2F"/>
    <w:rsid w:val="00C420BB"/>
    <w:rsid w:val="00C509D3"/>
    <w:rsid w:val="00C57406"/>
    <w:rsid w:val="00CA5464"/>
    <w:rsid w:val="00CA79A3"/>
    <w:rsid w:val="00CB039E"/>
    <w:rsid w:val="00CB6C9F"/>
    <w:rsid w:val="00CC752C"/>
    <w:rsid w:val="00CE1EEB"/>
    <w:rsid w:val="00CE50DD"/>
    <w:rsid w:val="00D60E81"/>
    <w:rsid w:val="00DC7021"/>
    <w:rsid w:val="00DD2DDB"/>
    <w:rsid w:val="00DE758D"/>
    <w:rsid w:val="00DF1369"/>
    <w:rsid w:val="00E47F89"/>
    <w:rsid w:val="00EF6D14"/>
    <w:rsid w:val="00F152E8"/>
    <w:rsid w:val="00F62B21"/>
    <w:rsid w:val="00F651D7"/>
    <w:rsid w:val="00F9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D745BAF"/>
  <w15:docId w15:val="{83BDBF65-48A4-4282-B183-C55FC4F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7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07A5"/>
  </w:style>
  <w:style w:type="paragraph" w:styleId="Rodap">
    <w:name w:val="footer"/>
    <w:basedOn w:val="Normal"/>
    <w:link w:val="RodapChar"/>
    <w:uiPriority w:val="99"/>
    <w:unhideWhenUsed/>
    <w:rsid w:val="006107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07A5"/>
  </w:style>
  <w:style w:type="paragraph" w:styleId="Textodebalo">
    <w:name w:val="Balloon Text"/>
    <w:basedOn w:val="Normal"/>
    <w:link w:val="TextodebaloChar"/>
    <w:uiPriority w:val="99"/>
    <w:semiHidden/>
    <w:unhideWhenUsed/>
    <w:rsid w:val="00EC1E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E1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semiHidden/>
    <w:unhideWhenUsed/>
    <w:rsid w:val="00A45269"/>
  </w:style>
  <w:style w:type="character" w:styleId="Hyperlink">
    <w:name w:val="Hyperlink"/>
    <w:basedOn w:val="Fontepargpadro"/>
    <w:rsid w:val="00C003DA"/>
    <w:rPr>
      <w:color w:val="0000FF"/>
      <w:u w:val="single"/>
    </w:rPr>
  </w:style>
  <w:style w:type="paragraph" w:customStyle="1" w:styleId="capa">
    <w:name w:val="capa"/>
    <w:basedOn w:val="Normal"/>
    <w:rsid w:val="00877DC6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color w:val="000000"/>
      <w:sz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600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600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7600B"/>
    <w:rPr>
      <w:vertAlign w:val="superscript"/>
    </w:rPr>
  </w:style>
  <w:style w:type="paragraph" w:styleId="Reviso">
    <w:name w:val="Revision"/>
    <w:hidden/>
    <w:uiPriority w:val="99"/>
    <w:semiHidden/>
    <w:rsid w:val="006A14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mpressos\Papel%20timbrado%20Abrap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42554852019541ABB32BD4E9A3323F" ma:contentTypeVersion="14" ma:contentTypeDescription="Crie um novo documento." ma:contentTypeScope="" ma:versionID="16af4b6e758b153a73df254d5d286287">
  <xsd:schema xmlns:xsd="http://www.w3.org/2001/XMLSchema" xmlns:xs="http://www.w3.org/2001/XMLSchema" xmlns:p="http://schemas.microsoft.com/office/2006/metadata/properties" xmlns:ns2="50461858-92c3-46bb-a140-e8923b787c5c" xmlns:ns3="cae80e87-5633-492c-beb1-64158a6c2d74" targetNamespace="http://schemas.microsoft.com/office/2006/metadata/properties" ma:root="true" ma:fieldsID="bfc35049e154c5361ec9aaee5cf9fe77" ns2:_="" ns3:_="">
    <xsd:import namespace="50461858-92c3-46bb-a140-e8923b787c5c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1858-92c3-46bb-a140-e8923b787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374afc-c731-4ad2-bffe-8e930cd70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0d0435-a82e-44ca-8bff-c71eb9416afb}" ma:internalName="TaxCatchAll" ma:showField="CatchAllData" ma:web="cae80e87-5633-492c-beb1-64158a6c2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87562-2E9E-41CE-96DF-19725D0B1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24DDE-5076-40EF-B563-0B82377402DD}"/>
</file>

<file path=customXml/itemProps3.xml><?xml version="1.0" encoding="utf-8"?>
<ds:datastoreItem xmlns:ds="http://schemas.openxmlformats.org/officeDocument/2006/customXml" ds:itemID="{2F7C33B0-09F3-44D3-BDA4-9C4C94EC47DC}"/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Abrapp</Template>
  <TotalTime>1</TotalTime>
  <Pages>2</Pages>
  <Words>273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dos Santos Takimoto</dc:creator>
  <cp:lastModifiedBy>Eduardo Lamers</cp:lastModifiedBy>
  <cp:revision>2</cp:revision>
  <cp:lastPrinted>2018-12-06T13:06:00Z</cp:lastPrinted>
  <dcterms:created xsi:type="dcterms:W3CDTF">2022-11-17T12:07:00Z</dcterms:created>
  <dcterms:modified xsi:type="dcterms:W3CDTF">2022-11-17T12:07:00Z</dcterms:modified>
</cp:coreProperties>
</file>